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44D" w14:textId="57B46563" w:rsidR="00F33F4A" w:rsidRDefault="0054514B" w:rsidP="001D0BED">
      <w:pPr>
        <w:rPr>
          <w:rFonts w:ascii="Charlotte Sans" w:hAnsi="Charlotte Sans"/>
          <w:b/>
          <w:bCs/>
          <w:sz w:val="22"/>
          <w:szCs w:val="22"/>
        </w:rPr>
      </w:pPr>
      <w:r>
        <w:rPr>
          <w:rFonts w:ascii="Charlotte Sans" w:hAnsi="Charlotte Sans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059E0" wp14:editId="658393D0">
                <wp:simplePos x="0" y="0"/>
                <wp:positionH relativeFrom="column">
                  <wp:posOffset>3987800</wp:posOffset>
                </wp:positionH>
                <wp:positionV relativeFrom="paragraph">
                  <wp:posOffset>25400</wp:posOffset>
                </wp:positionV>
                <wp:extent cx="2762885" cy="1193800"/>
                <wp:effectExtent l="0" t="0" r="0" b="63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8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1BFA2" w14:textId="77777777" w:rsidR="00DB4346" w:rsidRPr="00014074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Unit 5, CCT Centre, </w:t>
                            </w:r>
                            <w:proofErr w:type="spellStart"/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Greensplott</w:t>
                            </w:r>
                            <w:proofErr w:type="spellEnd"/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Road</w:t>
                            </w:r>
                          </w:p>
                          <w:p w14:paraId="55F18E08" w14:textId="77777777" w:rsidR="00DB4346" w:rsidRPr="00014074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Chittening</w:t>
                            </w:r>
                            <w:proofErr w:type="spellEnd"/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Trading Est. Avonmouth, </w:t>
                            </w:r>
                          </w:p>
                          <w:p w14:paraId="2EE29D21" w14:textId="77777777" w:rsidR="00DB4346" w:rsidRPr="00014074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Bristol BS11 0YB</w:t>
                            </w:r>
                          </w:p>
                          <w:p w14:paraId="46B2B4C2" w14:textId="5A27F043" w:rsidR="00DB4346" w:rsidRPr="00014074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01407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Tel: 0117 </w:t>
                            </w:r>
                            <w:r w:rsidR="008C3454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938 1322</w:t>
                            </w:r>
                          </w:p>
                          <w:p w14:paraId="4516ECF5" w14:textId="1CD404E6" w:rsidR="00DB4346" w:rsidRDefault="00587C12" w:rsidP="001D0BED">
                            <w:pPr>
                              <w:jc w:val="right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Style w:val="Hyperlin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8D49D9" w14:textId="77777777" w:rsidR="00DB4346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</w:rPr>
                            </w:pPr>
                          </w:p>
                          <w:p w14:paraId="1656D151" w14:textId="77777777" w:rsidR="00DB4346" w:rsidRPr="00014074" w:rsidRDefault="00DB4346" w:rsidP="001D0BED">
                            <w:pPr>
                              <w:jc w:val="right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59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4pt;margin-top:2pt;width:217.55pt;height: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" stroked="f">
                <v:textbox>
                  <w:txbxContent>
                    <w:p w14:paraId="3A11BFA2" w14:textId="77777777" w:rsidR="00DB4346" w:rsidRPr="00014074" w:rsidRDefault="00DB4346" w:rsidP="001D0BED">
                      <w:pPr>
                        <w:jc w:val="right"/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Unit 5, CCT Centre, </w:t>
                      </w:r>
                      <w:proofErr w:type="spellStart"/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>Greensplott</w:t>
                      </w:r>
                      <w:proofErr w:type="spellEnd"/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 Road</w:t>
                      </w:r>
                    </w:p>
                    <w:p w14:paraId="55F18E08" w14:textId="77777777" w:rsidR="00DB4346" w:rsidRPr="00014074" w:rsidRDefault="00DB4346" w:rsidP="001D0BED">
                      <w:pPr>
                        <w:jc w:val="right"/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proofErr w:type="spellStart"/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>Chittening</w:t>
                      </w:r>
                      <w:proofErr w:type="spellEnd"/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 Trading Est. Avonmouth, </w:t>
                      </w:r>
                    </w:p>
                    <w:p w14:paraId="2EE29D21" w14:textId="77777777" w:rsidR="00DB4346" w:rsidRPr="00014074" w:rsidRDefault="00DB4346" w:rsidP="001D0BED">
                      <w:pPr>
                        <w:jc w:val="right"/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>Bristol BS11 0YB</w:t>
                      </w:r>
                    </w:p>
                    <w:p w14:paraId="46B2B4C2" w14:textId="5A27F043" w:rsidR="00DB4346" w:rsidRPr="00014074" w:rsidRDefault="00DB4346" w:rsidP="001D0BED">
                      <w:pPr>
                        <w:jc w:val="right"/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014074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Tel: 0117 </w:t>
                      </w:r>
                      <w:r w:rsidR="008C3454">
                        <w:rPr>
                          <w:color w:val="1F497D" w:themeColor="text2"/>
                          <w:sz w:val="22"/>
                          <w:szCs w:val="22"/>
                        </w:rPr>
                        <w:t>938 1322</w:t>
                      </w:r>
                    </w:p>
                    <w:p w14:paraId="4516ECF5" w14:textId="1CD404E6" w:rsidR="00DB4346" w:rsidRDefault="00587C12" w:rsidP="001D0BED">
                      <w:pPr>
                        <w:jc w:val="right"/>
                        <w:rPr>
                          <w:color w:val="1F497D" w:themeColor="text2"/>
                        </w:rPr>
                      </w:pPr>
                      <w:r>
                        <w:rPr>
                          <w:rStyle w:val="Hyperlin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8D49D9" w14:textId="77777777" w:rsidR="00DB4346" w:rsidRDefault="00DB4346" w:rsidP="001D0BED">
                      <w:pPr>
                        <w:jc w:val="right"/>
                        <w:rPr>
                          <w:color w:val="1F497D" w:themeColor="text2"/>
                        </w:rPr>
                      </w:pPr>
                    </w:p>
                    <w:p w14:paraId="1656D151" w14:textId="77777777" w:rsidR="00DB4346" w:rsidRPr="00014074" w:rsidRDefault="00DB4346" w:rsidP="001D0BED">
                      <w:pPr>
                        <w:jc w:val="right"/>
                        <w:rPr>
                          <w:color w:val="1F497D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9D661" w14:textId="502FE015" w:rsidR="007C4D19" w:rsidRPr="00CD0CFF" w:rsidRDefault="00DF12BE" w:rsidP="001D0BED">
      <w:pPr>
        <w:rPr>
          <w:rFonts w:ascii="Charlotte Sans" w:hAnsi="Charlotte Sans"/>
          <w:b/>
          <w:bCs/>
          <w:sz w:val="22"/>
          <w:szCs w:val="22"/>
        </w:rPr>
      </w:pPr>
      <w:r>
        <w:rPr>
          <w:rFonts w:ascii="Charlotte Sans" w:hAnsi="Charlotte Sans"/>
          <w:b/>
          <w:bCs/>
          <w:noProof/>
          <w:sz w:val="22"/>
          <w:szCs w:val="22"/>
          <w:lang w:eastAsia="en-GB"/>
        </w:rPr>
        <w:drawing>
          <wp:inline distT="0" distB="0" distL="0" distR="0" wp14:anchorId="72A15537" wp14:editId="0234CBB0">
            <wp:extent cx="4223443" cy="1231900"/>
            <wp:effectExtent l="0" t="0" r="5715" b="6350"/>
            <wp:docPr id="2" name="Picture 0" descr="2 PH web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PH weblogo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064" cy="123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E22A" w14:textId="77777777" w:rsidR="00587C12" w:rsidRDefault="00587C12" w:rsidP="00741AA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077523" w14:textId="2BAE1DE2" w:rsidR="000C3977" w:rsidRPr="001A2355" w:rsidRDefault="00E512E9" w:rsidP="004E6AF4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0070C0"/>
          <w:kern w:val="0"/>
          <w:sz w:val="48"/>
          <w:szCs w:val="48"/>
          <w:lang w:eastAsia="en-GB"/>
        </w:rPr>
      </w:pPr>
      <w:r w:rsidRPr="001A2355">
        <w:rPr>
          <w:rFonts w:asciiTheme="minorHAnsi" w:eastAsiaTheme="minorEastAsia" w:hAnsiTheme="minorHAnsi" w:cstheme="minorBidi"/>
          <w:b/>
          <w:bCs/>
          <w:color w:val="0070C0"/>
          <w:kern w:val="0"/>
          <w:sz w:val="48"/>
          <w:szCs w:val="48"/>
          <w:lang w:eastAsia="en-GB"/>
        </w:rPr>
        <w:t xml:space="preserve">£1 DELIVERY AREAS </w:t>
      </w:r>
    </w:p>
    <w:p w14:paraId="13A252D0" w14:textId="405D7132" w:rsidR="00650E7C" w:rsidRPr="00650E7C" w:rsidRDefault="008E3696" w:rsidP="00650E7C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</w:pPr>
      <w:r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 xml:space="preserve">All BS post codes </w:t>
      </w:r>
    </w:p>
    <w:p w14:paraId="7B8E2F20" w14:textId="3BB1E73B" w:rsidR="00650E7C" w:rsidRPr="00650E7C" w:rsidRDefault="009D16BD" w:rsidP="00650E7C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</w:pPr>
      <w:r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BA1, BA2, BA3, BA</w:t>
      </w:r>
      <w:r w:rsidR="00DB6DE0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4</w:t>
      </w:r>
      <w:r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, BA5, BA6, BA7</w:t>
      </w:r>
      <w:r w:rsidR="00DB6DE0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, BA10, BA11, BA15, BA16</w:t>
      </w:r>
    </w:p>
    <w:p w14:paraId="0C09BC83" w14:textId="0CE2E2C1" w:rsidR="00E01871" w:rsidRPr="000F2A61" w:rsidRDefault="007B2DA8" w:rsidP="000F2A61">
      <w:pPr>
        <w:pStyle w:val="ListParagraph"/>
        <w:widowControl/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</w:pPr>
      <w:r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 xml:space="preserve">GL1, GL2, GL3, GL4, GL5, GL6, GL8, </w:t>
      </w:r>
      <w:r w:rsidR="00C06E8C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GL9, GL10</w:t>
      </w:r>
      <w:r w:rsidR="00BF3B18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, GL</w:t>
      </w:r>
      <w:r w:rsidR="005D2999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11, GL12, GL13</w:t>
      </w:r>
      <w:r w:rsidR="00246773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, GL15, GL16, GL</w:t>
      </w:r>
      <w:r w:rsidR="00D532D3" w:rsidRPr="00D532D3">
        <w:rPr>
          <w:rFonts w:asciiTheme="minorHAnsi" w:eastAsiaTheme="minorEastAsia" w:hAnsiTheme="minorHAnsi" w:cstheme="minorBidi"/>
          <w:b/>
          <w:bCs/>
          <w:color w:val="0070C0"/>
          <w:kern w:val="0"/>
          <w:sz w:val="36"/>
          <w:szCs w:val="36"/>
          <w:lang w:eastAsia="en-GB"/>
        </w:rPr>
        <w:t>20, GL50, GL51, GL52, GL53</w:t>
      </w:r>
    </w:p>
    <w:p w14:paraId="46B0FD2C" w14:textId="2A8E4AF7" w:rsidR="002A7A6D" w:rsidRDefault="00B514AC" w:rsidP="002A7A6D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0070C0"/>
          <w:kern w:val="0"/>
          <w:sz w:val="44"/>
          <w:szCs w:val="44"/>
          <w:lang w:eastAsia="en-GB"/>
        </w:rPr>
      </w:pPr>
      <w:r w:rsidRPr="00E01871">
        <w:rPr>
          <w:rFonts w:asciiTheme="minorHAnsi" w:eastAsiaTheme="minorEastAsia" w:hAnsiTheme="minorHAnsi" w:cstheme="minorBidi"/>
          <w:b/>
          <w:bCs/>
          <w:color w:val="0070C0"/>
          <w:kern w:val="0"/>
          <w:sz w:val="44"/>
          <w:szCs w:val="44"/>
          <w:lang w:eastAsia="en-GB"/>
        </w:rPr>
        <w:t xml:space="preserve">ALL OTHER AREAS ARE </w:t>
      </w:r>
      <w:r w:rsidR="00E01871" w:rsidRPr="00E01871">
        <w:rPr>
          <w:rFonts w:asciiTheme="minorHAnsi" w:eastAsiaTheme="minorEastAsia" w:hAnsiTheme="minorHAnsi" w:cstheme="minorBidi"/>
          <w:b/>
          <w:bCs/>
          <w:color w:val="0070C0"/>
          <w:kern w:val="0"/>
          <w:sz w:val="44"/>
          <w:szCs w:val="44"/>
          <w:lang w:eastAsia="en-GB"/>
        </w:rPr>
        <w:t>NORMAL COURIER RATES</w:t>
      </w:r>
    </w:p>
    <w:p w14:paraId="5395039D" w14:textId="05B51929" w:rsidR="000F2A61" w:rsidRPr="004B3D13" w:rsidRDefault="000F2A61" w:rsidP="002A7A6D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b/>
          <w:bCs/>
          <w:color w:val="EE0000"/>
          <w:kern w:val="0"/>
          <w:sz w:val="22"/>
          <w:szCs w:val="22"/>
          <w:lang w:eastAsia="en-GB"/>
        </w:rPr>
      </w:pPr>
      <w:r w:rsidRPr="004B3D13">
        <w:rPr>
          <w:rFonts w:asciiTheme="minorHAnsi" w:eastAsiaTheme="minorEastAsia" w:hAnsiTheme="minorHAnsi" w:cstheme="minorBidi"/>
          <w:b/>
          <w:bCs/>
          <w:color w:val="EE0000"/>
          <w:kern w:val="0"/>
          <w:sz w:val="22"/>
          <w:szCs w:val="22"/>
          <w:lang w:eastAsia="en-GB"/>
        </w:rPr>
        <w:t xml:space="preserve">Your on-line order will automatically </w:t>
      </w:r>
      <w:r w:rsidR="004B3D13" w:rsidRPr="004B3D13">
        <w:rPr>
          <w:rFonts w:asciiTheme="minorHAnsi" w:eastAsiaTheme="minorEastAsia" w:hAnsiTheme="minorHAnsi" w:cstheme="minorBidi"/>
          <w:b/>
          <w:bCs/>
          <w:color w:val="EE0000"/>
          <w:kern w:val="0"/>
          <w:sz w:val="22"/>
          <w:szCs w:val="22"/>
          <w:lang w:eastAsia="en-GB"/>
        </w:rPr>
        <w:t xml:space="preserve">add the correct delivery fee </w:t>
      </w:r>
    </w:p>
    <w:p w14:paraId="5C19A406" w14:textId="77777777" w:rsidR="00E5794B" w:rsidRPr="002046B4" w:rsidRDefault="00E5794B" w:rsidP="00051FBB">
      <w:pPr>
        <w:widowControl/>
        <w:overflowPunct/>
        <w:autoSpaceDE/>
        <w:autoSpaceDN/>
        <w:adjustRightInd/>
        <w:spacing w:after="200" w:line="276" w:lineRule="auto"/>
        <w:rPr>
          <w:rFonts w:asciiTheme="minorHAnsi" w:eastAsiaTheme="minorEastAsia" w:hAnsiTheme="minorHAnsi" w:cstheme="minorBidi"/>
          <w:kern w:val="0"/>
          <w:sz w:val="24"/>
          <w:szCs w:val="24"/>
          <w:lang w:eastAsia="en-GB"/>
        </w:rPr>
      </w:pPr>
    </w:p>
    <w:p w14:paraId="5371FB3F" w14:textId="77777777" w:rsidR="002046B4" w:rsidRDefault="002046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5D261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84EE65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A9D80D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74DBCB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5CAFA6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EDEF86" w14:textId="77777777" w:rsidR="000420B4" w:rsidRDefault="000420B4" w:rsidP="005C3782">
      <w:pPr>
        <w:pStyle w:val="ListParagraph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0420B4" w:rsidSect="00CC4FA5">
      <w:headerReference w:type="default" r:id="rId9"/>
      <w:footerReference w:type="default" r:id="rId10"/>
      <w:pgSz w:w="11907" w:h="16839" w:code="9"/>
      <w:pgMar w:top="720" w:right="720" w:bottom="720" w:left="720" w:header="720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23B5" w14:textId="77777777" w:rsidR="00C918AD" w:rsidRDefault="00C918AD">
      <w:r>
        <w:separator/>
      </w:r>
    </w:p>
  </w:endnote>
  <w:endnote w:type="continuationSeparator" w:id="0">
    <w:p w14:paraId="16B1DF33" w14:textId="77777777" w:rsidR="00C918AD" w:rsidRDefault="00C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rlott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2377"/>
      <w:gridCol w:w="1026"/>
    </w:tblGrid>
    <w:tr w:rsidR="00DB4346" w14:paraId="3FB10AC0" w14:textId="77777777">
      <w:trPr>
        <w:jc w:val="right"/>
      </w:trPr>
      <w:tc>
        <w:tcPr>
          <w:tcW w:w="0" w:type="auto"/>
        </w:tcPr>
        <w:p w14:paraId="0F9AE849" w14:textId="77777777" w:rsidR="00DB4346" w:rsidRDefault="00DB4346" w:rsidP="00DF12BE">
          <w:pPr>
            <w:pStyle w:val="Footer"/>
            <w:jc w:val="right"/>
          </w:pPr>
          <w:r>
            <w:t>Directors: Mr Paul Tippins</w:t>
          </w:r>
        </w:p>
        <w:p w14:paraId="44CDF609" w14:textId="77777777" w:rsidR="00DB4346" w:rsidRDefault="00DB4346" w:rsidP="00DF12BE">
          <w:pPr>
            <w:pStyle w:val="Footer"/>
            <w:jc w:val="right"/>
          </w:pPr>
          <w:r>
            <w:t>Mrs Sarah Tippins</w:t>
          </w:r>
        </w:p>
        <w:p w14:paraId="2C6495FB" w14:textId="77777777" w:rsidR="00DB4346" w:rsidRDefault="00DB4346" w:rsidP="00DF12BE">
          <w:pPr>
            <w:pStyle w:val="Footer"/>
            <w:jc w:val="right"/>
          </w:pPr>
          <w:r>
            <w:t>Company Reg 6035053</w:t>
          </w:r>
        </w:p>
      </w:tc>
      <w:tc>
        <w:tcPr>
          <w:tcW w:w="0" w:type="auto"/>
        </w:tcPr>
        <w:p w14:paraId="29DA8870" w14:textId="3349DC54" w:rsidR="00DB4346" w:rsidRDefault="00861E63">
          <w:pPr>
            <w:pStyle w:val="Footer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B5CBE05" wp14:editId="7CB7D3EB">
                    <wp:extent cx="495300" cy="481965"/>
                    <wp:effectExtent l="9525" t="13970" r="9525" b="8890"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B18487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iqvQAAANoAAAAPAAAAZHJzL2Rvd25yZXYueG1sRI/NCsIw&#10;EITvgu8QVvCmqQp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H+ZYqr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" fillcolor="#c0504d [3205]" strokecolor="white [3212]" strokeweight="1pt">
                      <v:shadow color="#d8d8d8 [2732]" offset="3pt,3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05F64E55" w14:textId="77777777" w:rsidR="00DB4346" w:rsidRDefault="00DB434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4D44" w14:textId="77777777" w:rsidR="00C918AD" w:rsidRDefault="00C918AD">
      <w:r>
        <w:separator/>
      </w:r>
    </w:p>
  </w:footnote>
  <w:footnote w:type="continuationSeparator" w:id="0">
    <w:p w14:paraId="57A2D3FC" w14:textId="77777777" w:rsidR="00C918AD" w:rsidRDefault="00C9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C6A2" w14:textId="77777777" w:rsidR="00DB4346" w:rsidRDefault="00DB434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C72"/>
    <w:multiLevelType w:val="multilevel"/>
    <w:tmpl w:val="619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AC0"/>
    <w:multiLevelType w:val="multilevel"/>
    <w:tmpl w:val="D92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A77E7"/>
    <w:multiLevelType w:val="hybridMultilevel"/>
    <w:tmpl w:val="3634E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5425"/>
    <w:multiLevelType w:val="multilevel"/>
    <w:tmpl w:val="3798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4596"/>
    <w:multiLevelType w:val="multilevel"/>
    <w:tmpl w:val="A97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DC1AAC"/>
    <w:multiLevelType w:val="multilevel"/>
    <w:tmpl w:val="EC62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03BAA"/>
    <w:multiLevelType w:val="multilevel"/>
    <w:tmpl w:val="770E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93E36"/>
    <w:multiLevelType w:val="hybridMultilevel"/>
    <w:tmpl w:val="BE2666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67370F"/>
    <w:multiLevelType w:val="multilevel"/>
    <w:tmpl w:val="00E2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22530"/>
    <w:multiLevelType w:val="hybridMultilevel"/>
    <w:tmpl w:val="952E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E6208"/>
    <w:multiLevelType w:val="multilevel"/>
    <w:tmpl w:val="227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90944"/>
    <w:multiLevelType w:val="multilevel"/>
    <w:tmpl w:val="5BD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DC2441"/>
    <w:multiLevelType w:val="multilevel"/>
    <w:tmpl w:val="338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499912">
    <w:abstractNumId w:val="6"/>
  </w:num>
  <w:num w:numId="2" w16cid:durableId="1849714748">
    <w:abstractNumId w:val="13"/>
  </w:num>
  <w:num w:numId="3" w16cid:durableId="1721977204">
    <w:abstractNumId w:val="7"/>
  </w:num>
  <w:num w:numId="4" w16cid:durableId="1550802112">
    <w:abstractNumId w:val="8"/>
  </w:num>
  <w:num w:numId="5" w16cid:durableId="717751597">
    <w:abstractNumId w:val="5"/>
  </w:num>
  <w:num w:numId="6" w16cid:durableId="1882937946">
    <w:abstractNumId w:val="10"/>
  </w:num>
  <w:num w:numId="7" w16cid:durableId="1636525198">
    <w:abstractNumId w:val="3"/>
  </w:num>
  <w:num w:numId="8" w16cid:durableId="1823740497">
    <w:abstractNumId w:val="2"/>
  </w:num>
  <w:num w:numId="9" w16cid:durableId="455216923">
    <w:abstractNumId w:val="14"/>
  </w:num>
  <w:num w:numId="10" w16cid:durableId="979647453">
    <w:abstractNumId w:val="12"/>
  </w:num>
  <w:num w:numId="11" w16cid:durableId="87042996">
    <w:abstractNumId w:val="0"/>
  </w:num>
  <w:num w:numId="12" w16cid:durableId="541358288">
    <w:abstractNumId w:val="1"/>
  </w:num>
  <w:num w:numId="13" w16cid:durableId="1172834048">
    <w:abstractNumId w:val="4"/>
  </w:num>
  <w:num w:numId="14" w16cid:durableId="1414088366">
    <w:abstractNumId w:val="9"/>
  </w:num>
  <w:num w:numId="15" w16cid:durableId="930969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61E63"/>
    <w:rsid w:val="00001106"/>
    <w:rsid w:val="00001EB4"/>
    <w:rsid w:val="0000722C"/>
    <w:rsid w:val="000114A1"/>
    <w:rsid w:val="000114A4"/>
    <w:rsid w:val="00014074"/>
    <w:rsid w:val="00017C71"/>
    <w:rsid w:val="00020594"/>
    <w:rsid w:val="00023320"/>
    <w:rsid w:val="0002764E"/>
    <w:rsid w:val="0002772A"/>
    <w:rsid w:val="000306EA"/>
    <w:rsid w:val="00030FD2"/>
    <w:rsid w:val="00034B2C"/>
    <w:rsid w:val="00036B2A"/>
    <w:rsid w:val="0003776C"/>
    <w:rsid w:val="000420B4"/>
    <w:rsid w:val="0004498A"/>
    <w:rsid w:val="0005082A"/>
    <w:rsid w:val="00051FBB"/>
    <w:rsid w:val="00053BE7"/>
    <w:rsid w:val="00054906"/>
    <w:rsid w:val="00061731"/>
    <w:rsid w:val="00064FB3"/>
    <w:rsid w:val="00072AD1"/>
    <w:rsid w:val="00084574"/>
    <w:rsid w:val="00084F00"/>
    <w:rsid w:val="00087495"/>
    <w:rsid w:val="00091E27"/>
    <w:rsid w:val="000933C0"/>
    <w:rsid w:val="000A2F88"/>
    <w:rsid w:val="000A3B15"/>
    <w:rsid w:val="000A6450"/>
    <w:rsid w:val="000B3153"/>
    <w:rsid w:val="000B3F1B"/>
    <w:rsid w:val="000C1B66"/>
    <w:rsid w:val="000C2DC7"/>
    <w:rsid w:val="000C3977"/>
    <w:rsid w:val="000D552B"/>
    <w:rsid w:val="000E0956"/>
    <w:rsid w:val="000E2351"/>
    <w:rsid w:val="000F2A61"/>
    <w:rsid w:val="000F439E"/>
    <w:rsid w:val="000F596A"/>
    <w:rsid w:val="000F6791"/>
    <w:rsid w:val="00100509"/>
    <w:rsid w:val="001029A3"/>
    <w:rsid w:val="00106B91"/>
    <w:rsid w:val="001104BC"/>
    <w:rsid w:val="00115BD8"/>
    <w:rsid w:val="00116ED0"/>
    <w:rsid w:val="00117429"/>
    <w:rsid w:val="0012260D"/>
    <w:rsid w:val="00124788"/>
    <w:rsid w:val="00127353"/>
    <w:rsid w:val="00131694"/>
    <w:rsid w:val="00136445"/>
    <w:rsid w:val="00161EE1"/>
    <w:rsid w:val="0016451B"/>
    <w:rsid w:val="00165014"/>
    <w:rsid w:val="001665C4"/>
    <w:rsid w:val="00166985"/>
    <w:rsid w:val="0017006A"/>
    <w:rsid w:val="001722CD"/>
    <w:rsid w:val="001844A6"/>
    <w:rsid w:val="001866F7"/>
    <w:rsid w:val="00190CF8"/>
    <w:rsid w:val="0019135A"/>
    <w:rsid w:val="00191E40"/>
    <w:rsid w:val="00195119"/>
    <w:rsid w:val="00195DB4"/>
    <w:rsid w:val="001969E1"/>
    <w:rsid w:val="001A1F45"/>
    <w:rsid w:val="001A2355"/>
    <w:rsid w:val="001A4791"/>
    <w:rsid w:val="001C1246"/>
    <w:rsid w:val="001D0BED"/>
    <w:rsid w:val="001E4BBB"/>
    <w:rsid w:val="00202221"/>
    <w:rsid w:val="002034B0"/>
    <w:rsid w:val="002046B4"/>
    <w:rsid w:val="00211117"/>
    <w:rsid w:val="00213987"/>
    <w:rsid w:val="00215622"/>
    <w:rsid w:val="002203AF"/>
    <w:rsid w:val="0022048F"/>
    <w:rsid w:val="002329D8"/>
    <w:rsid w:val="00232B7B"/>
    <w:rsid w:val="00232E52"/>
    <w:rsid w:val="00240730"/>
    <w:rsid w:val="00246773"/>
    <w:rsid w:val="002569C7"/>
    <w:rsid w:val="002574EB"/>
    <w:rsid w:val="002618D0"/>
    <w:rsid w:val="002631DB"/>
    <w:rsid w:val="00266C41"/>
    <w:rsid w:val="00273824"/>
    <w:rsid w:val="0027782A"/>
    <w:rsid w:val="00281C42"/>
    <w:rsid w:val="00293922"/>
    <w:rsid w:val="00294799"/>
    <w:rsid w:val="002960B4"/>
    <w:rsid w:val="002A0E6B"/>
    <w:rsid w:val="002A2FE6"/>
    <w:rsid w:val="002A5454"/>
    <w:rsid w:val="002A7A6D"/>
    <w:rsid w:val="002B04FC"/>
    <w:rsid w:val="002B6941"/>
    <w:rsid w:val="002C1225"/>
    <w:rsid w:val="002C617F"/>
    <w:rsid w:val="002D58E5"/>
    <w:rsid w:val="002E18A7"/>
    <w:rsid w:val="002F1D53"/>
    <w:rsid w:val="002F30C3"/>
    <w:rsid w:val="002F3F3B"/>
    <w:rsid w:val="002F5FBC"/>
    <w:rsid w:val="00304438"/>
    <w:rsid w:val="00312944"/>
    <w:rsid w:val="00321A79"/>
    <w:rsid w:val="00335458"/>
    <w:rsid w:val="003409CE"/>
    <w:rsid w:val="00342AD7"/>
    <w:rsid w:val="003441CD"/>
    <w:rsid w:val="00344953"/>
    <w:rsid w:val="00352E06"/>
    <w:rsid w:val="00356D11"/>
    <w:rsid w:val="0036101A"/>
    <w:rsid w:val="003619F7"/>
    <w:rsid w:val="00361CC3"/>
    <w:rsid w:val="00363B9F"/>
    <w:rsid w:val="00364E71"/>
    <w:rsid w:val="00370AAD"/>
    <w:rsid w:val="003732FF"/>
    <w:rsid w:val="0037775B"/>
    <w:rsid w:val="00384C51"/>
    <w:rsid w:val="00387203"/>
    <w:rsid w:val="003B5D4C"/>
    <w:rsid w:val="003B5FD3"/>
    <w:rsid w:val="003C06AC"/>
    <w:rsid w:val="003C3731"/>
    <w:rsid w:val="003C67BD"/>
    <w:rsid w:val="003C6DE5"/>
    <w:rsid w:val="003D0646"/>
    <w:rsid w:val="003D40FD"/>
    <w:rsid w:val="003D5C15"/>
    <w:rsid w:val="003E3569"/>
    <w:rsid w:val="003F15E9"/>
    <w:rsid w:val="003F21AA"/>
    <w:rsid w:val="003F37FC"/>
    <w:rsid w:val="003F4C04"/>
    <w:rsid w:val="003F51B4"/>
    <w:rsid w:val="003F734A"/>
    <w:rsid w:val="00407EE1"/>
    <w:rsid w:val="00410DD1"/>
    <w:rsid w:val="00415263"/>
    <w:rsid w:val="00422CDB"/>
    <w:rsid w:val="00425581"/>
    <w:rsid w:val="0043440D"/>
    <w:rsid w:val="00435659"/>
    <w:rsid w:val="00436E4E"/>
    <w:rsid w:val="00437291"/>
    <w:rsid w:val="0044194F"/>
    <w:rsid w:val="0044580E"/>
    <w:rsid w:val="00445A61"/>
    <w:rsid w:val="00447184"/>
    <w:rsid w:val="00455DE0"/>
    <w:rsid w:val="00462480"/>
    <w:rsid w:val="00466632"/>
    <w:rsid w:val="00466D33"/>
    <w:rsid w:val="004741F6"/>
    <w:rsid w:val="004774AE"/>
    <w:rsid w:val="004805DB"/>
    <w:rsid w:val="00492333"/>
    <w:rsid w:val="004934CD"/>
    <w:rsid w:val="004A26B5"/>
    <w:rsid w:val="004A42F6"/>
    <w:rsid w:val="004A6568"/>
    <w:rsid w:val="004B11FE"/>
    <w:rsid w:val="004B1271"/>
    <w:rsid w:val="004B18D8"/>
    <w:rsid w:val="004B3D13"/>
    <w:rsid w:val="004B68E4"/>
    <w:rsid w:val="004B7817"/>
    <w:rsid w:val="004C25C6"/>
    <w:rsid w:val="004C5882"/>
    <w:rsid w:val="004C75B9"/>
    <w:rsid w:val="004E684A"/>
    <w:rsid w:val="004E6AF4"/>
    <w:rsid w:val="004F3772"/>
    <w:rsid w:val="004F53CC"/>
    <w:rsid w:val="0050763C"/>
    <w:rsid w:val="00511EA2"/>
    <w:rsid w:val="00511F85"/>
    <w:rsid w:val="00520572"/>
    <w:rsid w:val="005248E8"/>
    <w:rsid w:val="00537C8F"/>
    <w:rsid w:val="00537F5B"/>
    <w:rsid w:val="00540BA5"/>
    <w:rsid w:val="0054514B"/>
    <w:rsid w:val="005468F6"/>
    <w:rsid w:val="00547CD3"/>
    <w:rsid w:val="00552FD1"/>
    <w:rsid w:val="00554A21"/>
    <w:rsid w:val="00555F99"/>
    <w:rsid w:val="00560FAA"/>
    <w:rsid w:val="00563BC0"/>
    <w:rsid w:val="0056788D"/>
    <w:rsid w:val="00574644"/>
    <w:rsid w:val="0057737F"/>
    <w:rsid w:val="0058310E"/>
    <w:rsid w:val="00587C12"/>
    <w:rsid w:val="00593383"/>
    <w:rsid w:val="005940B7"/>
    <w:rsid w:val="00596088"/>
    <w:rsid w:val="00597786"/>
    <w:rsid w:val="005A1396"/>
    <w:rsid w:val="005A413E"/>
    <w:rsid w:val="005A54BC"/>
    <w:rsid w:val="005A55E5"/>
    <w:rsid w:val="005B4B68"/>
    <w:rsid w:val="005B5004"/>
    <w:rsid w:val="005B7A2F"/>
    <w:rsid w:val="005C274A"/>
    <w:rsid w:val="005C29E4"/>
    <w:rsid w:val="005C3782"/>
    <w:rsid w:val="005D2999"/>
    <w:rsid w:val="005D5CEC"/>
    <w:rsid w:val="005E2974"/>
    <w:rsid w:val="005E777B"/>
    <w:rsid w:val="005F0A9F"/>
    <w:rsid w:val="00601A87"/>
    <w:rsid w:val="0060491C"/>
    <w:rsid w:val="0061214E"/>
    <w:rsid w:val="00642935"/>
    <w:rsid w:val="0064702D"/>
    <w:rsid w:val="00650E7C"/>
    <w:rsid w:val="006521E0"/>
    <w:rsid w:val="00655B8A"/>
    <w:rsid w:val="006572E1"/>
    <w:rsid w:val="00657EFA"/>
    <w:rsid w:val="00673B2B"/>
    <w:rsid w:val="00684401"/>
    <w:rsid w:val="00684B19"/>
    <w:rsid w:val="00692D51"/>
    <w:rsid w:val="0069392E"/>
    <w:rsid w:val="006A029A"/>
    <w:rsid w:val="006B25EE"/>
    <w:rsid w:val="006B31F8"/>
    <w:rsid w:val="006B7B81"/>
    <w:rsid w:val="006C3CFB"/>
    <w:rsid w:val="006C4DBC"/>
    <w:rsid w:val="006D0232"/>
    <w:rsid w:val="006D6965"/>
    <w:rsid w:val="006E5499"/>
    <w:rsid w:val="006F388C"/>
    <w:rsid w:val="006F5C06"/>
    <w:rsid w:val="007022E7"/>
    <w:rsid w:val="0070719C"/>
    <w:rsid w:val="00707EC4"/>
    <w:rsid w:val="007175D6"/>
    <w:rsid w:val="00722D1C"/>
    <w:rsid w:val="00723166"/>
    <w:rsid w:val="00724FC2"/>
    <w:rsid w:val="007312ED"/>
    <w:rsid w:val="007376E6"/>
    <w:rsid w:val="00740E50"/>
    <w:rsid w:val="00741AA4"/>
    <w:rsid w:val="00741D2A"/>
    <w:rsid w:val="007434CE"/>
    <w:rsid w:val="00747C03"/>
    <w:rsid w:val="00752A5C"/>
    <w:rsid w:val="0075333C"/>
    <w:rsid w:val="00753826"/>
    <w:rsid w:val="0075479E"/>
    <w:rsid w:val="007620BA"/>
    <w:rsid w:val="007651F0"/>
    <w:rsid w:val="007709DC"/>
    <w:rsid w:val="00785257"/>
    <w:rsid w:val="00791442"/>
    <w:rsid w:val="00794C89"/>
    <w:rsid w:val="00796CD6"/>
    <w:rsid w:val="007A3C01"/>
    <w:rsid w:val="007B2DA8"/>
    <w:rsid w:val="007B5693"/>
    <w:rsid w:val="007B6FC0"/>
    <w:rsid w:val="007C1096"/>
    <w:rsid w:val="007C4D19"/>
    <w:rsid w:val="007E6466"/>
    <w:rsid w:val="007F03FC"/>
    <w:rsid w:val="007F1D5D"/>
    <w:rsid w:val="007F24C8"/>
    <w:rsid w:val="007F66CD"/>
    <w:rsid w:val="008011AC"/>
    <w:rsid w:val="00806FBF"/>
    <w:rsid w:val="00816119"/>
    <w:rsid w:val="008164B2"/>
    <w:rsid w:val="00820403"/>
    <w:rsid w:val="00820745"/>
    <w:rsid w:val="00822600"/>
    <w:rsid w:val="00824A24"/>
    <w:rsid w:val="008256BF"/>
    <w:rsid w:val="00827041"/>
    <w:rsid w:val="00833A42"/>
    <w:rsid w:val="00834046"/>
    <w:rsid w:val="008414F5"/>
    <w:rsid w:val="008418FE"/>
    <w:rsid w:val="00856613"/>
    <w:rsid w:val="00861E63"/>
    <w:rsid w:val="00861E7C"/>
    <w:rsid w:val="00862484"/>
    <w:rsid w:val="008646D1"/>
    <w:rsid w:val="0086679A"/>
    <w:rsid w:val="00866A2A"/>
    <w:rsid w:val="008675D1"/>
    <w:rsid w:val="00873EA3"/>
    <w:rsid w:val="00874CA7"/>
    <w:rsid w:val="008807FC"/>
    <w:rsid w:val="00883430"/>
    <w:rsid w:val="00885CA7"/>
    <w:rsid w:val="00887733"/>
    <w:rsid w:val="008903A8"/>
    <w:rsid w:val="00897FA1"/>
    <w:rsid w:val="008A1408"/>
    <w:rsid w:val="008A2169"/>
    <w:rsid w:val="008A53FF"/>
    <w:rsid w:val="008A6559"/>
    <w:rsid w:val="008B2DEA"/>
    <w:rsid w:val="008C3454"/>
    <w:rsid w:val="008C3CE2"/>
    <w:rsid w:val="008D06FB"/>
    <w:rsid w:val="008D141D"/>
    <w:rsid w:val="008D1F9C"/>
    <w:rsid w:val="008D2581"/>
    <w:rsid w:val="008D2C0C"/>
    <w:rsid w:val="008D4D8B"/>
    <w:rsid w:val="008D66CF"/>
    <w:rsid w:val="008E3696"/>
    <w:rsid w:val="008E4D52"/>
    <w:rsid w:val="008E5BF9"/>
    <w:rsid w:val="008F29E9"/>
    <w:rsid w:val="008F5607"/>
    <w:rsid w:val="009024D1"/>
    <w:rsid w:val="00904DA5"/>
    <w:rsid w:val="009050F7"/>
    <w:rsid w:val="0090567F"/>
    <w:rsid w:val="00905B94"/>
    <w:rsid w:val="00912852"/>
    <w:rsid w:val="00913D4A"/>
    <w:rsid w:val="00916336"/>
    <w:rsid w:val="00924619"/>
    <w:rsid w:val="009254C2"/>
    <w:rsid w:val="00925865"/>
    <w:rsid w:val="00926994"/>
    <w:rsid w:val="00944B44"/>
    <w:rsid w:val="00947727"/>
    <w:rsid w:val="00954BFD"/>
    <w:rsid w:val="00964009"/>
    <w:rsid w:val="0097536F"/>
    <w:rsid w:val="00976391"/>
    <w:rsid w:val="00977FEF"/>
    <w:rsid w:val="009825B1"/>
    <w:rsid w:val="00990070"/>
    <w:rsid w:val="00990973"/>
    <w:rsid w:val="00992691"/>
    <w:rsid w:val="009A2FD0"/>
    <w:rsid w:val="009A7945"/>
    <w:rsid w:val="009B04C9"/>
    <w:rsid w:val="009B15F3"/>
    <w:rsid w:val="009B58E5"/>
    <w:rsid w:val="009C2331"/>
    <w:rsid w:val="009C2F21"/>
    <w:rsid w:val="009C74DB"/>
    <w:rsid w:val="009D11A2"/>
    <w:rsid w:val="009D1479"/>
    <w:rsid w:val="009D16BD"/>
    <w:rsid w:val="009D19C8"/>
    <w:rsid w:val="009D1AE7"/>
    <w:rsid w:val="009D21DE"/>
    <w:rsid w:val="009D7222"/>
    <w:rsid w:val="009E328E"/>
    <w:rsid w:val="009E5200"/>
    <w:rsid w:val="009E5D0C"/>
    <w:rsid w:val="009E6B15"/>
    <w:rsid w:val="009F59B8"/>
    <w:rsid w:val="00A00B51"/>
    <w:rsid w:val="00A01BA8"/>
    <w:rsid w:val="00A04EB2"/>
    <w:rsid w:val="00A05442"/>
    <w:rsid w:val="00A05805"/>
    <w:rsid w:val="00A0687A"/>
    <w:rsid w:val="00A0696E"/>
    <w:rsid w:val="00A11141"/>
    <w:rsid w:val="00A24A47"/>
    <w:rsid w:val="00A25356"/>
    <w:rsid w:val="00A275E2"/>
    <w:rsid w:val="00A31E1B"/>
    <w:rsid w:val="00A3555A"/>
    <w:rsid w:val="00A41930"/>
    <w:rsid w:val="00A460E5"/>
    <w:rsid w:val="00A47F00"/>
    <w:rsid w:val="00A5207E"/>
    <w:rsid w:val="00A536BC"/>
    <w:rsid w:val="00A54574"/>
    <w:rsid w:val="00A6093F"/>
    <w:rsid w:val="00A6112E"/>
    <w:rsid w:val="00A62305"/>
    <w:rsid w:val="00A6625B"/>
    <w:rsid w:val="00A7280D"/>
    <w:rsid w:val="00A8492D"/>
    <w:rsid w:val="00A873D5"/>
    <w:rsid w:val="00A876BA"/>
    <w:rsid w:val="00A91268"/>
    <w:rsid w:val="00A91749"/>
    <w:rsid w:val="00A94582"/>
    <w:rsid w:val="00AA2478"/>
    <w:rsid w:val="00AA3329"/>
    <w:rsid w:val="00AA3360"/>
    <w:rsid w:val="00AA76C7"/>
    <w:rsid w:val="00AA7842"/>
    <w:rsid w:val="00AB3599"/>
    <w:rsid w:val="00AB3BF2"/>
    <w:rsid w:val="00AB63DE"/>
    <w:rsid w:val="00AB72E1"/>
    <w:rsid w:val="00AC13AC"/>
    <w:rsid w:val="00AC3B41"/>
    <w:rsid w:val="00AC4AE5"/>
    <w:rsid w:val="00AD0F8B"/>
    <w:rsid w:val="00AF1960"/>
    <w:rsid w:val="00AF214D"/>
    <w:rsid w:val="00AF2FB9"/>
    <w:rsid w:val="00AF3A6A"/>
    <w:rsid w:val="00AF3C95"/>
    <w:rsid w:val="00AF6920"/>
    <w:rsid w:val="00AF6A74"/>
    <w:rsid w:val="00AF7BD0"/>
    <w:rsid w:val="00B00984"/>
    <w:rsid w:val="00B01F0F"/>
    <w:rsid w:val="00B041BB"/>
    <w:rsid w:val="00B143DF"/>
    <w:rsid w:val="00B20C53"/>
    <w:rsid w:val="00B45ACA"/>
    <w:rsid w:val="00B46306"/>
    <w:rsid w:val="00B514AC"/>
    <w:rsid w:val="00B52B65"/>
    <w:rsid w:val="00B53067"/>
    <w:rsid w:val="00B54401"/>
    <w:rsid w:val="00B616BC"/>
    <w:rsid w:val="00B67141"/>
    <w:rsid w:val="00B74F5A"/>
    <w:rsid w:val="00B777E1"/>
    <w:rsid w:val="00B821AF"/>
    <w:rsid w:val="00B85933"/>
    <w:rsid w:val="00B929FA"/>
    <w:rsid w:val="00B93249"/>
    <w:rsid w:val="00B95A0E"/>
    <w:rsid w:val="00B95E18"/>
    <w:rsid w:val="00B963E9"/>
    <w:rsid w:val="00BA0438"/>
    <w:rsid w:val="00BB1358"/>
    <w:rsid w:val="00BB2397"/>
    <w:rsid w:val="00BB5E8C"/>
    <w:rsid w:val="00BB5ECA"/>
    <w:rsid w:val="00BC438D"/>
    <w:rsid w:val="00BD002E"/>
    <w:rsid w:val="00BD2C94"/>
    <w:rsid w:val="00BD6093"/>
    <w:rsid w:val="00BD7C72"/>
    <w:rsid w:val="00BE1CFF"/>
    <w:rsid w:val="00BE35BF"/>
    <w:rsid w:val="00BE3A7D"/>
    <w:rsid w:val="00BE4421"/>
    <w:rsid w:val="00BE44AA"/>
    <w:rsid w:val="00BE6E56"/>
    <w:rsid w:val="00BF1810"/>
    <w:rsid w:val="00BF3B18"/>
    <w:rsid w:val="00C013E4"/>
    <w:rsid w:val="00C01B0D"/>
    <w:rsid w:val="00C03131"/>
    <w:rsid w:val="00C04618"/>
    <w:rsid w:val="00C052B8"/>
    <w:rsid w:val="00C05D55"/>
    <w:rsid w:val="00C06E8C"/>
    <w:rsid w:val="00C07304"/>
    <w:rsid w:val="00C10271"/>
    <w:rsid w:val="00C12D00"/>
    <w:rsid w:val="00C13E1C"/>
    <w:rsid w:val="00C230EC"/>
    <w:rsid w:val="00C307C9"/>
    <w:rsid w:val="00C35DE1"/>
    <w:rsid w:val="00C37755"/>
    <w:rsid w:val="00C41B2A"/>
    <w:rsid w:val="00C521DF"/>
    <w:rsid w:val="00C5499D"/>
    <w:rsid w:val="00C64794"/>
    <w:rsid w:val="00C6596F"/>
    <w:rsid w:val="00C725EF"/>
    <w:rsid w:val="00C81849"/>
    <w:rsid w:val="00C83C9F"/>
    <w:rsid w:val="00C86BFD"/>
    <w:rsid w:val="00C918AD"/>
    <w:rsid w:val="00CA2A70"/>
    <w:rsid w:val="00CA5C53"/>
    <w:rsid w:val="00CB1F82"/>
    <w:rsid w:val="00CB50E4"/>
    <w:rsid w:val="00CB7B5E"/>
    <w:rsid w:val="00CC07E4"/>
    <w:rsid w:val="00CC2DCD"/>
    <w:rsid w:val="00CC4FA5"/>
    <w:rsid w:val="00CC76F7"/>
    <w:rsid w:val="00CD0349"/>
    <w:rsid w:val="00CD0CFF"/>
    <w:rsid w:val="00CD706B"/>
    <w:rsid w:val="00CE1BD7"/>
    <w:rsid w:val="00CE4A31"/>
    <w:rsid w:val="00CE70D1"/>
    <w:rsid w:val="00CE7DB2"/>
    <w:rsid w:val="00D07F72"/>
    <w:rsid w:val="00D13A16"/>
    <w:rsid w:val="00D14B69"/>
    <w:rsid w:val="00D17B4C"/>
    <w:rsid w:val="00D206C6"/>
    <w:rsid w:val="00D20DE1"/>
    <w:rsid w:val="00D27993"/>
    <w:rsid w:val="00D30E56"/>
    <w:rsid w:val="00D3181A"/>
    <w:rsid w:val="00D36A15"/>
    <w:rsid w:val="00D40CB5"/>
    <w:rsid w:val="00D46CAC"/>
    <w:rsid w:val="00D532D3"/>
    <w:rsid w:val="00D5410F"/>
    <w:rsid w:val="00D621B6"/>
    <w:rsid w:val="00D66C3A"/>
    <w:rsid w:val="00D67031"/>
    <w:rsid w:val="00D739AC"/>
    <w:rsid w:val="00D75CDE"/>
    <w:rsid w:val="00D80DE7"/>
    <w:rsid w:val="00D91457"/>
    <w:rsid w:val="00D92244"/>
    <w:rsid w:val="00D94733"/>
    <w:rsid w:val="00D96E8F"/>
    <w:rsid w:val="00DA3234"/>
    <w:rsid w:val="00DA4C29"/>
    <w:rsid w:val="00DB0C44"/>
    <w:rsid w:val="00DB1827"/>
    <w:rsid w:val="00DB4346"/>
    <w:rsid w:val="00DB5E73"/>
    <w:rsid w:val="00DB6DE0"/>
    <w:rsid w:val="00DB6FF3"/>
    <w:rsid w:val="00DC1709"/>
    <w:rsid w:val="00DC52C5"/>
    <w:rsid w:val="00DD5741"/>
    <w:rsid w:val="00DD7D9B"/>
    <w:rsid w:val="00DE3022"/>
    <w:rsid w:val="00DE3056"/>
    <w:rsid w:val="00DE5E2D"/>
    <w:rsid w:val="00DF09BE"/>
    <w:rsid w:val="00DF12BE"/>
    <w:rsid w:val="00DF5EF1"/>
    <w:rsid w:val="00DF6DCD"/>
    <w:rsid w:val="00DF71BB"/>
    <w:rsid w:val="00E01871"/>
    <w:rsid w:val="00E067FA"/>
    <w:rsid w:val="00E11792"/>
    <w:rsid w:val="00E13E4E"/>
    <w:rsid w:val="00E2596D"/>
    <w:rsid w:val="00E3273C"/>
    <w:rsid w:val="00E37CF5"/>
    <w:rsid w:val="00E41C4A"/>
    <w:rsid w:val="00E43375"/>
    <w:rsid w:val="00E512E9"/>
    <w:rsid w:val="00E57935"/>
    <w:rsid w:val="00E5794B"/>
    <w:rsid w:val="00E57B9C"/>
    <w:rsid w:val="00E60696"/>
    <w:rsid w:val="00E60F6C"/>
    <w:rsid w:val="00E75D1E"/>
    <w:rsid w:val="00E86929"/>
    <w:rsid w:val="00E86E86"/>
    <w:rsid w:val="00EA2B38"/>
    <w:rsid w:val="00EA2FA5"/>
    <w:rsid w:val="00EA3293"/>
    <w:rsid w:val="00EC0CBB"/>
    <w:rsid w:val="00EC14B9"/>
    <w:rsid w:val="00EC24BE"/>
    <w:rsid w:val="00EC455E"/>
    <w:rsid w:val="00EC57C8"/>
    <w:rsid w:val="00ED12FC"/>
    <w:rsid w:val="00EE2DDF"/>
    <w:rsid w:val="00EE3E2A"/>
    <w:rsid w:val="00EE5009"/>
    <w:rsid w:val="00EE709A"/>
    <w:rsid w:val="00EE719D"/>
    <w:rsid w:val="00F05F64"/>
    <w:rsid w:val="00F146F2"/>
    <w:rsid w:val="00F154AE"/>
    <w:rsid w:val="00F221DB"/>
    <w:rsid w:val="00F222CB"/>
    <w:rsid w:val="00F22F1A"/>
    <w:rsid w:val="00F255A3"/>
    <w:rsid w:val="00F33F4A"/>
    <w:rsid w:val="00F34ABC"/>
    <w:rsid w:val="00F357AD"/>
    <w:rsid w:val="00F42132"/>
    <w:rsid w:val="00F46CC9"/>
    <w:rsid w:val="00F47EB5"/>
    <w:rsid w:val="00F56086"/>
    <w:rsid w:val="00F57C68"/>
    <w:rsid w:val="00F6136E"/>
    <w:rsid w:val="00F64157"/>
    <w:rsid w:val="00F642C6"/>
    <w:rsid w:val="00F91205"/>
    <w:rsid w:val="00F93208"/>
    <w:rsid w:val="00F94E34"/>
    <w:rsid w:val="00F953AA"/>
    <w:rsid w:val="00FB08D1"/>
    <w:rsid w:val="00FB2189"/>
    <w:rsid w:val="00FB2458"/>
    <w:rsid w:val="00FC44C3"/>
    <w:rsid w:val="00FC598E"/>
    <w:rsid w:val="00FD67E4"/>
    <w:rsid w:val="00FE1B84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7044B7"/>
  <w15:docId w15:val="{2062C428-FBF7-4848-A581-077D2FC5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DE7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0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0BED"/>
    <w:rPr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1D0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ED"/>
    <w:rPr>
      <w:kern w:val="28"/>
      <w:lang w:val="en-US" w:eastAsia="en-US"/>
    </w:rPr>
  </w:style>
  <w:style w:type="paragraph" w:styleId="BalloonText">
    <w:name w:val="Balloon Text"/>
    <w:basedOn w:val="Normal"/>
    <w:link w:val="BalloonTextChar"/>
    <w:rsid w:val="00902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4D1"/>
    <w:rPr>
      <w:rFonts w:ascii="Tahoma" w:hAnsi="Tahoma" w:cs="Tahoma"/>
      <w:kern w:val="28"/>
      <w:sz w:val="16"/>
      <w:szCs w:val="16"/>
      <w:lang w:val="en-US" w:eastAsia="en-US"/>
    </w:rPr>
  </w:style>
  <w:style w:type="paragraph" w:styleId="NormalWeb">
    <w:name w:val="Normal (Web)"/>
    <w:basedOn w:val="Normal"/>
    <w:rsid w:val="00072AD1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5499D"/>
    <w:rPr>
      <w:b/>
      <w:bCs/>
    </w:rPr>
  </w:style>
  <w:style w:type="paragraph" w:customStyle="1" w:styleId="special">
    <w:name w:val="special"/>
    <w:basedOn w:val="Normal"/>
    <w:rsid w:val="00C5499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Heading25">
    <w:name w:val="Heading 25"/>
    <w:basedOn w:val="Normal"/>
    <w:rsid w:val="00C5499D"/>
    <w:pPr>
      <w:widowControl/>
      <w:overflowPunct/>
      <w:autoSpaceDE/>
      <w:autoSpaceDN/>
      <w:adjustRightInd/>
      <w:spacing w:after="368"/>
      <w:outlineLvl w:val="2"/>
    </w:pPr>
    <w:rPr>
      <w:rFonts w:ascii="Verdana" w:hAnsi="Verdana"/>
      <w:b/>
      <w:bCs/>
      <w:color w:val="333333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438"/>
    <w:rPr>
      <w:color w:val="009999"/>
      <w:u w:val="single"/>
    </w:rPr>
  </w:style>
  <w:style w:type="paragraph" w:styleId="ListParagraph">
    <w:name w:val="List Paragraph"/>
    <w:basedOn w:val="Normal"/>
    <w:uiPriority w:val="34"/>
    <w:qFormat/>
    <w:rsid w:val="00C013E4"/>
    <w:pPr>
      <w:ind w:left="720"/>
      <w:contextualSpacing/>
    </w:pPr>
  </w:style>
  <w:style w:type="character" w:customStyle="1" w:styleId="smallmaintext1">
    <w:name w:val="smallmaintext1"/>
    <w:basedOn w:val="DefaultParagraphFont"/>
    <w:rsid w:val="0070719C"/>
    <w:rPr>
      <w:rFonts w:ascii="Verdana" w:hAnsi="Verdana"/>
      <w:b w:val="0"/>
      <w:bCs w:val="0"/>
      <w:i w:val="0"/>
      <w:iCs w:val="0"/>
      <w:caps w:val="0"/>
      <w:smallCaps w:val="0"/>
      <w:color w:val="162861"/>
      <w:sz w:val="11"/>
      <w:szCs w:val="11"/>
    </w:rPr>
  </w:style>
  <w:style w:type="character" w:styleId="UnresolvedMention">
    <w:name w:val="Unresolved Mention"/>
    <w:basedOn w:val="DefaultParagraphFont"/>
    <w:uiPriority w:val="99"/>
    <w:semiHidden/>
    <w:unhideWhenUsed/>
    <w:rsid w:val="00312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751">
              <w:marLeft w:val="2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ccounts\letter%20dismissal%20for%20Bob%20Wilson%20Jan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75BA-5998-44AC-9500-96D1124E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dismissal for Bob Wilson Jan 2016</Template>
  <TotalTime>1</TotalTime>
  <Pages>1</Pages>
  <Words>54</Words>
  <Characters>256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WASTE</vt:lpstr>
    </vt:vector>
  </TitlesOfParts>
  <Company>PROFESSIONAL HYGIENE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WASTE</dc:title>
  <dc:creator>Aaron James</dc:creator>
  <cp:lastModifiedBy>Mark Parry</cp:lastModifiedBy>
  <cp:revision>3</cp:revision>
  <cp:lastPrinted>2023-04-27T15:49:00Z</cp:lastPrinted>
  <dcterms:created xsi:type="dcterms:W3CDTF">2026-02-24T14:58:00Z</dcterms:created>
  <dcterms:modified xsi:type="dcterms:W3CDTF">2026-02-25T15:45:00Z</dcterms:modified>
</cp:coreProperties>
</file>